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0CB48" w14:textId="77777777" w:rsidR="00B652FF" w:rsidRPr="004A454A" w:rsidRDefault="00B652FF" w:rsidP="00B652FF">
      <w:pPr>
        <w:jc w:val="center"/>
        <w:rPr>
          <w:rFonts w:ascii="Futura MdCn BT" w:hAnsi="Futura MdCn BT"/>
          <w:sz w:val="24"/>
          <w:szCs w:val="24"/>
        </w:rPr>
      </w:pPr>
      <w:r w:rsidRPr="004A454A">
        <w:rPr>
          <w:rFonts w:ascii="Futura MdCn BT" w:hAnsi="Futura MdCn BT"/>
          <w:sz w:val="36"/>
          <w:szCs w:val="36"/>
        </w:rPr>
        <w:t>FICHA DE INSCRIPCIÓN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35"/>
      </w:tblGrid>
      <w:tr w:rsidR="00B652FF" w14:paraId="74DF96E0" w14:textId="77777777" w:rsidTr="005143F5">
        <w:trPr>
          <w:trHeight w:val="361"/>
        </w:trPr>
        <w:tc>
          <w:tcPr>
            <w:tcW w:w="1809" w:type="dxa"/>
          </w:tcPr>
          <w:p w14:paraId="77437C8B" w14:textId="77777777" w:rsidR="00B652FF" w:rsidRDefault="00B652FF" w:rsidP="005143F5">
            <w:pPr>
              <w:spacing w:after="0"/>
            </w:pPr>
            <w:r>
              <w:t xml:space="preserve">Nombre </w:t>
            </w:r>
          </w:p>
        </w:tc>
        <w:tc>
          <w:tcPr>
            <w:tcW w:w="6835" w:type="dxa"/>
          </w:tcPr>
          <w:p w14:paraId="730DD635" w14:textId="77777777" w:rsidR="00B652FF" w:rsidRDefault="00B652FF" w:rsidP="005143F5">
            <w:pPr>
              <w:spacing w:after="0"/>
            </w:pPr>
          </w:p>
        </w:tc>
      </w:tr>
      <w:tr w:rsidR="00B652FF" w14:paraId="2D909824" w14:textId="77777777" w:rsidTr="005143F5">
        <w:tc>
          <w:tcPr>
            <w:tcW w:w="1809" w:type="dxa"/>
          </w:tcPr>
          <w:p w14:paraId="40AC17AB" w14:textId="77777777" w:rsidR="00B652FF" w:rsidRDefault="00B652FF" w:rsidP="005143F5">
            <w:pPr>
              <w:spacing w:after="0"/>
            </w:pPr>
            <w:r>
              <w:t>Primer apellido</w:t>
            </w:r>
          </w:p>
        </w:tc>
        <w:tc>
          <w:tcPr>
            <w:tcW w:w="6835" w:type="dxa"/>
          </w:tcPr>
          <w:p w14:paraId="2514E48C" w14:textId="77777777" w:rsidR="00B652FF" w:rsidRDefault="00B652FF" w:rsidP="005143F5">
            <w:pPr>
              <w:spacing w:after="0"/>
            </w:pPr>
          </w:p>
        </w:tc>
      </w:tr>
      <w:tr w:rsidR="00B652FF" w14:paraId="54742249" w14:textId="77777777" w:rsidTr="005143F5">
        <w:tc>
          <w:tcPr>
            <w:tcW w:w="1809" w:type="dxa"/>
          </w:tcPr>
          <w:p w14:paraId="1F296948" w14:textId="77777777" w:rsidR="00B652FF" w:rsidRDefault="00B652FF" w:rsidP="005143F5">
            <w:pPr>
              <w:spacing w:after="0"/>
            </w:pPr>
            <w:r>
              <w:t>Segundo apellido</w:t>
            </w:r>
          </w:p>
        </w:tc>
        <w:tc>
          <w:tcPr>
            <w:tcW w:w="6835" w:type="dxa"/>
          </w:tcPr>
          <w:p w14:paraId="12B8BE95" w14:textId="77777777" w:rsidR="00B652FF" w:rsidRDefault="00B652FF" w:rsidP="005143F5">
            <w:pPr>
              <w:spacing w:after="0"/>
            </w:pPr>
          </w:p>
        </w:tc>
      </w:tr>
    </w:tbl>
    <w:p w14:paraId="0654214A" w14:textId="77777777" w:rsidR="00B652FF" w:rsidRDefault="00B652FF" w:rsidP="00B652FF">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567"/>
        <w:gridCol w:w="1984"/>
        <w:gridCol w:w="567"/>
        <w:gridCol w:w="2835"/>
        <w:gridCol w:w="532"/>
      </w:tblGrid>
      <w:tr w:rsidR="00B652FF" w14:paraId="72D4F915" w14:textId="77777777" w:rsidTr="00B652FF">
        <w:tc>
          <w:tcPr>
            <w:tcW w:w="2235" w:type="dxa"/>
          </w:tcPr>
          <w:p w14:paraId="648DD465" w14:textId="77777777" w:rsidR="00B652FF" w:rsidRDefault="00B652FF" w:rsidP="005143F5">
            <w:pPr>
              <w:spacing w:after="0"/>
            </w:pPr>
            <w:r>
              <w:t xml:space="preserve">Promoción </w:t>
            </w:r>
          </w:p>
        </w:tc>
        <w:tc>
          <w:tcPr>
            <w:tcW w:w="6485" w:type="dxa"/>
            <w:gridSpan w:val="5"/>
          </w:tcPr>
          <w:p w14:paraId="301A0F98" w14:textId="77777777" w:rsidR="00B652FF" w:rsidRDefault="00B652FF" w:rsidP="005143F5">
            <w:pPr>
              <w:spacing w:after="0"/>
            </w:pPr>
          </w:p>
        </w:tc>
      </w:tr>
      <w:tr w:rsidR="00B652FF" w14:paraId="01C9F4B5" w14:textId="77777777" w:rsidTr="00B652FF">
        <w:tc>
          <w:tcPr>
            <w:tcW w:w="2235" w:type="dxa"/>
          </w:tcPr>
          <w:p w14:paraId="6F6483AD" w14:textId="77777777" w:rsidR="00B652FF" w:rsidRDefault="00B652FF" w:rsidP="005143F5">
            <w:pPr>
              <w:spacing w:after="0"/>
            </w:pPr>
            <w:r>
              <w:t xml:space="preserve">Colegio El Pilar Tetuán </w:t>
            </w:r>
          </w:p>
        </w:tc>
        <w:tc>
          <w:tcPr>
            <w:tcW w:w="567" w:type="dxa"/>
          </w:tcPr>
          <w:p w14:paraId="7E1C7729" w14:textId="77777777" w:rsidR="00B652FF" w:rsidRDefault="00B652FF" w:rsidP="005143F5">
            <w:pPr>
              <w:spacing w:after="0"/>
            </w:pPr>
          </w:p>
        </w:tc>
        <w:tc>
          <w:tcPr>
            <w:tcW w:w="1984" w:type="dxa"/>
          </w:tcPr>
          <w:p w14:paraId="25144EB7" w14:textId="77777777" w:rsidR="00B652FF" w:rsidRDefault="00B652FF" w:rsidP="005143F5">
            <w:pPr>
              <w:spacing w:after="0"/>
            </w:pPr>
            <w:r>
              <w:t>IEES El Pilar Tetuán</w:t>
            </w:r>
          </w:p>
        </w:tc>
        <w:tc>
          <w:tcPr>
            <w:tcW w:w="567" w:type="dxa"/>
          </w:tcPr>
          <w:p w14:paraId="171C8ED6" w14:textId="77777777" w:rsidR="00B652FF" w:rsidRDefault="00B652FF" w:rsidP="005143F5">
            <w:pPr>
              <w:spacing w:after="0"/>
            </w:pPr>
          </w:p>
        </w:tc>
        <w:tc>
          <w:tcPr>
            <w:tcW w:w="2835" w:type="dxa"/>
          </w:tcPr>
          <w:p w14:paraId="3DA05EBD" w14:textId="77777777" w:rsidR="00B652FF" w:rsidRDefault="00B652FF" w:rsidP="005143F5">
            <w:pPr>
              <w:spacing w:after="0"/>
            </w:pPr>
            <w:r>
              <w:t>Colegio La Milagrosa Tetuán</w:t>
            </w:r>
          </w:p>
        </w:tc>
        <w:tc>
          <w:tcPr>
            <w:tcW w:w="532" w:type="dxa"/>
          </w:tcPr>
          <w:p w14:paraId="4C5F5EF0" w14:textId="77777777" w:rsidR="00B652FF" w:rsidRDefault="00B652FF" w:rsidP="005143F5">
            <w:pPr>
              <w:spacing w:after="0"/>
            </w:pPr>
          </w:p>
        </w:tc>
      </w:tr>
      <w:tr w:rsidR="00B652FF" w14:paraId="1AF33046" w14:textId="77777777" w:rsidTr="005143F5">
        <w:tc>
          <w:tcPr>
            <w:tcW w:w="2235" w:type="dxa"/>
          </w:tcPr>
          <w:p w14:paraId="3BBD7D39" w14:textId="77777777" w:rsidR="00B652FF" w:rsidRDefault="00B652FF" w:rsidP="005143F5">
            <w:pPr>
              <w:spacing w:after="0"/>
            </w:pPr>
            <w:r>
              <w:t>Otro (especificar)</w:t>
            </w:r>
          </w:p>
        </w:tc>
        <w:tc>
          <w:tcPr>
            <w:tcW w:w="567" w:type="dxa"/>
          </w:tcPr>
          <w:p w14:paraId="6F79D9C2" w14:textId="77777777" w:rsidR="00B652FF" w:rsidRDefault="00B652FF" w:rsidP="005143F5">
            <w:pPr>
              <w:spacing w:after="0"/>
            </w:pPr>
          </w:p>
        </w:tc>
        <w:tc>
          <w:tcPr>
            <w:tcW w:w="5918" w:type="dxa"/>
            <w:gridSpan w:val="4"/>
          </w:tcPr>
          <w:p w14:paraId="30A3E775" w14:textId="77777777" w:rsidR="00B652FF" w:rsidRDefault="00B652FF" w:rsidP="005143F5">
            <w:pPr>
              <w:spacing w:after="0"/>
            </w:pPr>
          </w:p>
        </w:tc>
      </w:tr>
    </w:tbl>
    <w:p w14:paraId="7E8FACD1" w14:textId="77777777" w:rsidR="00B652FF" w:rsidRDefault="00B652FF" w:rsidP="00B652FF">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35"/>
      </w:tblGrid>
      <w:tr w:rsidR="00B652FF" w14:paraId="1051503F" w14:textId="77777777" w:rsidTr="005143F5">
        <w:tc>
          <w:tcPr>
            <w:tcW w:w="1809" w:type="dxa"/>
          </w:tcPr>
          <w:p w14:paraId="68E5C163" w14:textId="77777777" w:rsidR="00B652FF" w:rsidRDefault="00B652FF" w:rsidP="005143F5">
            <w:pPr>
              <w:spacing w:after="0"/>
            </w:pPr>
            <w:r>
              <w:t xml:space="preserve">Teléfono </w:t>
            </w:r>
          </w:p>
        </w:tc>
        <w:tc>
          <w:tcPr>
            <w:tcW w:w="6835" w:type="dxa"/>
          </w:tcPr>
          <w:p w14:paraId="5138EFB8" w14:textId="77777777" w:rsidR="00B652FF" w:rsidRDefault="00B652FF" w:rsidP="005143F5">
            <w:pPr>
              <w:spacing w:after="0"/>
            </w:pPr>
          </w:p>
        </w:tc>
      </w:tr>
      <w:tr w:rsidR="00B652FF" w14:paraId="2BA26ED5" w14:textId="77777777" w:rsidTr="005143F5">
        <w:tc>
          <w:tcPr>
            <w:tcW w:w="1809" w:type="dxa"/>
          </w:tcPr>
          <w:p w14:paraId="1A8031AB" w14:textId="77777777" w:rsidR="00B652FF" w:rsidRDefault="00B652FF" w:rsidP="005143F5">
            <w:pPr>
              <w:spacing w:after="0"/>
            </w:pPr>
            <w:r>
              <w:t>e-mail</w:t>
            </w:r>
          </w:p>
        </w:tc>
        <w:tc>
          <w:tcPr>
            <w:tcW w:w="6835" w:type="dxa"/>
          </w:tcPr>
          <w:p w14:paraId="42FE2A1D" w14:textId="77777777" w:rsidR="00B652FF" w:rsidRDefault="00B652FF" w:rsidP="005143F5">
            <w:pPr>
              <w:spacing w:after="0"/>
            </w:pPr>
          </w:p>
        </w:tc>
      </w:tr>
      <w:tr w:rsidR="00B652FF" w14:paraId="6E49AFC4" w14:textId="77777777" w:rsidTr="005143F5">
        <w:tc>
          <w:tcPr>
            <w:tcW w:w="1809" w:type="dxa"/>
          </w:tcPr>
          <w:p w14:paraId="1182A21F" w14:textId="77777777" w:rsidR="00B652FF" w:rsidRDefault="00B652FF" w:rsidP="005143F5">
            <w:pPr>
              <w:spacing w:after="0"/>
            </w:pPr>
            <w:r>
              <w:t>Dirección</w:t>
            </w:r>
          </w:p>
        </w:tc>
        <w:tc>
          <w:tcPr>
            <w:tcW w:w="6835" w:type="dxa"/>
          </w:tcPr>
          <w:p w14:paraId="5B923057" w14:textId="77777777" w:rsidR="00B652FF" w:rsidRDefault="00B652FF" w:rsidP="005143F5">
            <w:pPr>
              <w:spacing w:after="0"/>
            </w:pPr>
          </w:p>
          <w:p w14:paraId="12555279" w14:textId="77777777" w:rsidR="00B652FF" w:rsidRDefault="00B652FF" w:rsidP="005143F5">
            <w:pPr>
              <w:spacing w:after="0"/>
            </w:pPr>
          </w:p>
        </w:tc>
      </w:tr>
    </w:tbl>
    <w:p w14:paraId="1BE8DACE" w14:textId="77777777" w:rsidR="00B652FF" w:rsidRDefault="00B652FF" w:rsidP="00B652FF">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35"/>
      </w:tblGrid>
      <w:tr w:rsidR="00B652FF" w14:paraId="3C210C72" w14:textId="77777777" w:rsidTr="005143F5">
        <w:tc>
          <w:tcPr>
            <w:tcW w:w="1809" w:type="dxa"/>
          </w:tcPr>
          <w:p w14:paraId="4F1EDA31" w14:textId="77777777" w:rsidR="00B652FF" w:rsidRDefault="00B652FF" w:rsidP="005143F5">
            <w:pPr>
              <w:spacing w:after="0"/>
            </w:pPr>
            <w:r>
              <w:t>Comentarios</w:t>
            </w:r>
          </w:p>
        </w:tc>
        <w:tc>
          <w:tcPr>
            <w:tcW w:w="6835" w:type="dxa"/>
          </w:tcPr>
          <w:p w14:paraId="6DA55CF8" w14:textId="77777777" w:rsidR="00B652FF" w:rsidRDefault="00B652FF" w:rsidP="005143F5">
            <w:pPr>
              <w:spacing w:after="0"/>
            </w:pPr>
          </w:p>
          <w:p w14:paraId="7BEC87C2" w14:textId="77777777" w:rsidR="00B652FF" w:rsidRDefault="00B652FF" w:rsidP="005143F5">
            <w:pPr>
              <w:spacing w:after="0"/>
            </w:pPr>
          </w:p>
        </w:tc>
      </w:tr>
    </w:tbl>
    <w:p w14:paraId="5AE74BB4" w14:textId="77777777" w:rsidR="00B652FF" w:rsidRDefault="00B652FF" w:rsidP="00B652FF">
      <w:pPr>
        <w:spacing w:after="0"/>
      </w:pPr>
    </w:p>
    <w:p w14:paraId="76500D82" w14:textId="77777777" w:rsidR="00B652FF" w:rsidRPr="00B652FF" w:rsidRDefault="00B652FF" w:rsidP="00B652FF">
      <w:pPr>
        <w:rPr>
          <w:sz w:val="18"/>
          <w:szCs w:val="18"/>
        </w:rPr>
      </w:pPr>
      <w:r w:rsidRPr="00B652FF">
        <w:rPr>
          <w:sz w:val="18"/>
          <w:szCs w:val="18"/>
        </w:rPr>
        <w:t>Autorizo a la Asociación de Antiguos Alumnos del Colegio Marianista Nuestra Señora del Pilar de Tetuán-Marruecos a ponerse en contacto conmigo y enviarme información relativa a la misma y a sus actividades vía:</w:t>
      </w:r>
      <w:r w:rsidRPr="00B652FF">
        <w:rPr>
          <w:sz w:val="18"/>
          <w:szCs w:val="1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984"/>
        <w:gridCol w:w="6095"/>
      </w:tblGrid>
      <w:tr w:rsidR="00B652FF" w14:paraId="289D3775" w14:textId="77777777" w:rsidTr="005143F5">
        <w:tc>
          <w:tcPr>
            <w:tcW w:w="534" w:type="dxa"/>
          </w:tcPr>
          <w:p w14:paraId="78231B40" w14:textId="77777777" w:rsidR="00B652FF" w:rsidRDefault="00B652FF" w:rsidP="005143F5">
            <w:pPr>
              <w:spacing w:after="0"/>
            </w:pPr>
          </w:p>
        </w:tc>
        <w:tc>
          <w:tcPr>
            <w:tcW w:w="1984" w:type="dxa"/>
          </w:tcPr>
          <w:p w14:paraId="75D95D29" w14:textId="77777777" w:rsidR="00B652FF" w:rsidRDefault="00B652FF" w:rsidP="005143F5">
            <w:pPr>
              <w:spacing w:after="0"/>
            </w:pPr>
            <w:r>
              <w:t>correo electrónico</w:t>
            </w:r>
          </w:p>
        </w:tc>
        <w:tc>
          <w:tcPr>
            <w:tcW w:w="6095" w:type="dxa"/>
            <w:vMerge w:val="restart"/>
            <w:tcBorders>
              <w:top w:val="nil"/>
              <w:right w:val="nil"/>
            </w:tcBorders>
          </w:tcPr>
          <w:p w14:paraId="2ED7D1ED" w14:textId="77777777" w:rsidR="00B652FF" w:rsidRPr="00B652FF" w:rsidRDefault="00B652FF" w:rsidP="005143F5">
            <w:pPr>
              <w:spacing w:after="0"/>
              <w:jc w:val="both"/>
              <w:rPr>
                <w:sz w:val="16"/>
                <w:szCs w:val="16"/>
              </w:rPr>
            </w:pPr>
            <w:r w:rsidRPr="00B652FF">
              <w:rPr>
                <w:sz w:val="16"/>
                <w:szCs w:val="16"/>
              </w:rPr>
              <w:t xml:space="preserve">En cumplimiento de lo dispuesto en la Ley Orgánica 15/1999 de 13 de diciembre, de Protección de Datos de Carácter Personal, la Asociación de Antiguos Alumnos del Colegio Marianista Nuestra Señora del Pilar de Tetuán informa que los datos personales obtenidos mediante la cumplimentación del presente documento van a ser incorporados a un fichero propiedad de la Asociación. </w:t>
            </w:r>
          </w:p>
        </w:tc>
      </w:tr>
      <w:tr w:rsidR="00B652FF" w14:paraId="2C8A50B3" w14:textId="77777777" w:rsidTr="005143F5">
        <w:tc>
          <w:tcPr>
            <w:tcW w:w="534" w:type="dxa"/>
          </w:tcPr>
          <w:p w14:paraId="32654C7C" w14:textId="77777777" w:rsidR="00B652FF" w:rsidRDefault="00B652FF" w:rsidP="005143F5">
            <w:pPr>
              <w:spacing w:after="0"/>
            </w:pPr>
          </w:p>
        </w:tc>
        <w:tc>
          <w:tcPr>
            <w:tcW w:w="1984" w:type="dxa"/>
          </w:tcPr>
          <w:p w14:paraId="733407BC" w14:textId="77777777" w:rsidR="00B652FF" w:rsidRPr="00B3722A" w:rsidRDefault="00B652FF" w:rsidP="005143F5">
            <w:pPr>
              <w:spacing w:after="0"/>
            </w:pPr>
            <w:r>
              <w:t>correo postal</w:t>
            </w:r>
          </w:p>
        </w:tc>
        <w:tc>
          <w:tcPr>
            <w:tcW w:w="6095" w:type="dxa"/>
            <w:vMerge/>
            <w:tcBorders>
              <w:right w:val="nil"/>
            </w:tcBorders>
          </w:tcPr>
          <w:p w14:paraId="2E19BD92" w14:textId="77777777" w:rsidR="00B652FF" w:rsidRDefault="00B652FF" w:rsidP="005143F5">
            <w:pPr>
              <w:spacing w:after="0"/>
            </w:pPr>
          </w:p>
        </w:tc>
      </w:tr>
      <w:tr w:rsidR="00B652FF" w14:paraId="0F4801EE" w14:textId="77777777" w:rsidTr="005143F5">
        <w:tc>
          <w:tcPr>
            <w:tcW w:w="534" w:type="dxa"/>
            <w:tcBorders>
              <w:bottom w:val="single" w:sz="4" w:space="0" w:color="auto"/>
            </w:tcBorders>
          </w:tcPr>
          <w:p w14:paraId="5146A184" w14:textId="77777777" w:rsidR="00B652FF" w:rsidRDefault="00B652FF" w:rsidP="005143F5">
            <w:pPr>
              <w:spacing w:after="0"/>
            </w:pPr>
          </w:p>
        </w:tc>
        <w:tc>
          <w:tcPr>
            <w:tcW w:w="1984" w:type="dxa"/>
            <w:tcBorders>
              <w:bottom w:val="single" w:sz="4" w:space="0" w:color="auto"/>
            </w:tcBorders>
          </w:tcPr>
          <w:p w14:paraId="1DAF3187" w14:textId="77777777" w:rsidR="00B652FF" w:rsidRDefault="00B652FF" w:rsidP="005143F5">
            <w:pPr>
              <w:spacing w:after="0"/>
            </w:pPr>
            <w:r>
              <w:t>teléfono</w:t>
            </w:r>
          </w:p>
        </w:tc>
        <w:tc>
          <w:tcPr>
            <w:tcW w:w="6095" w:type="dxa"/>
            <w:vMerge/>
            <w:tcBorders>
              <w:right w:val="nil"/>
            </w:tcBorders>
          </w:tcPr>
          <w:p w14:paraId="650BC316" w14:textId="77777777" w:rsidR="00B652FF" w:rsidRDefault="00B652FF" w:rsidP="005143F5">
            <w:pPr>
              <w:spacing w:after="0"/>
            </w:pPr>
          </w:p>
        </w:tc>
      </w:tr>
      <w:tr w:rsidR="00B652FF" w14:paraId="50ACA0AF" w14:textId="77777777" w:rsidTr="005143F5">
        <w:trPr>
          <w:trHeight w:val="240"/>
        </w:trPr>
        <w:tc>
          <w:tcPr>
            <w:tcW w:w="534" w:type="dxa"/>
            <w:tcBorders>
              <w:bottom w:val="single" w:sz="4" w:space="0" w:color="auto"/>
            </w:tcBorders>
          </w:tcPr>
          <w:p w14:paraId="587EC041" w14:textId="77777777" w:rsidR="00B652FF" w:rsidRDefault="00B652FF" w:rsidP="005143F5">
            <w:pPr>
              <w:spacing w:after="0"/>
            </w:pPr>
          </w:p>
        </w:tc>
        <w:tc>
          <w:tcPr>
            <w:tcW w:w="1984" w:type="dxa"/>
            <w:tcBorders>
              <w:bottom w:val="single" w:sz="4" w:space="0" w:color="auto"/>
            </w:tcBorders>
          </w:tcPr>
          <w:p w14:paraId="11A271AE" w14:textId="77777777" w:rsidR="00B652FF" w:rsidRDefault="00B652FF" w:rsidP="005143F5">
            <w:pPr>
              <w:spacing w:after="0"/>
            </w:pPr>
            <w:r>
              <w:t>Otros</w:t>
            </w:r>
          </w:p>
        </w:tc>
        <w:tc>
          <w:tcPr>
            <w:tcW w:w="6095" w:type="dxa"/>
            <w:vMerge/>
            <w:tcBorders>
              <w:right w:val="nil"/>
            </w:tcBorders>
          </w:tcPr>
          <w:p w14:paraId="1FEFE18D" w14:textId="77777777" w:rsidR="00B652FF" w:rsidRDefault="00B652FF" w:rsidP="005143F5">
            <w:pPr>
              <w:spacing w:after="0"/>
            </w:pPr>
          </w:p>
        </w:tc>
      </w:tr>
      <w:tr w:rsidR="00B652FF" w14:paraId="498794A6" w14:textId="77777777" w:rsidTr="005143F5">
        <w:trPr>
          <w:trHeight w:val="240"/>
        </w:trPr>
        <w:tc>
          <w:tcPr>
            <w:tcW w:w="2518" w:type="dxa"/>
            <w:gridSpan w:val="2"/>
            <w:tcBorders>
              <w:top w:val="nil"/>
              <w:left w:val="nil"/>
              <w:bottom w:val="nil"/>
              <w:right w:val="nil"/>
            </w:tcBorders>
          </w:tcPr>
          <w:p w14:paraId="099D37D6" w14:textId="77777777" w:rsidR="00B652FF" w:rsidRDefault="00B652FF" w:rsidP="005143F5">
            <w:pPr>
              <w:spacing w:after="0"/>
            </w:pPr>
          </w:p>
        </w:tc>
        <w:tc>
          <w:tcPr>
            <w:tcW w:w="6095" w:type="dxa"/>
            <w:vMerge/>
            <w:tcBorders>
              <w:left w:val="nil"/>
              <w:bottom w:val="nil"/>
              <w:right w:val="nil"/>
            </w:tcBorders>
          </w:tcPr>
          <w:p w14:paraId="6F73D38C" w14:textId="77777777" w:rsidR="00B652FF" w:rsidRDefault="00B652FF" w:rsidP="005143F5"/>
        </w:tc>
      </w:tr>
    </w:tbl>
    <w:p w14:paraId="715E88A2" w14:textId="77777777" w:rsidR="009637F0" w:rsidRDefault="009637F0" w:rsidP="009637F0">
      <w:pPr>
        <w:jc w:val="right"/>
        <w:rPr>
          <w:szCs w:val="24"/>
        </w:rPr>
      </w:pPr>
      <w:r>
        <w:rPr>
          <w:szCs w:val="24"/>
        </w:rPr>
        <w:t>Madrid a 20 Mayo 2015.</w:t>
      </w:r>
    </w:p>
    <w:p w14:paraId="52AC9102" w14:textId="77777777" w:rsidR="00217D2C" w:rsidRDefault="00217D2C" w:rsidP="009637F0">
      <w:pPr>
        <w:spacing w:after="0"/>
        <w:ind w:right="-1135"/>
        <w:rPr>
          <w:szCs w:val="24"/>
        </w:rPr>
      </w:pPr>
    </w:p>
    <w:p w14:paraId="4143D1C4" w14:textId="77777777" w:rsidR="009637F0" w:rsidRDefault="009637F0" w:rsidP="009637F0">
      <w:pPr>
        <w:spacing w:after="0"/>
        <w:ind w:right="-1135"/>
        <w:rPr>
          <w:szCs w:val="24"/>
        </w:rPr>
      </w:pPr>
    </w:p>
    <w:p w14:paraId="61D33673" w14:textId="77777777" w:rsidR="009637F0" w:rsidRDefault="009637F0" w:rsidP="009637F0">
      <w:pPr>
        <w:spacing w:after="0"/>
        <w:ind w:right="-1135"/>
        <w:rPr>
          <w:szCs w:val="24"/>
        </w:rPr>
      </w:pPr>
    </w:p>
    <w:p w14:paraId="7EDCC958" w14:textId="77777777" w:rsidR="009637F0" w:rsidRDefault="009637F0" w:rsidP="009637F0">
      <w:pPr>
        <w:spacing w:after="0"/>
        <w:ind w:right="-1135"/>
        <w:rPr>
          <w:szCs w:val="24"/>
        </w:rPr>
      </w:pPr>
    </w:p>
    <w:p w14:paraId="77252090" w14:textId="77777777" w:rsidR="009637F0" w:rsidRPr="00217D2C" w:rsidRDefault="009637F0" w:rsidP="009637F0">
      <w:pPr>
        <w:spacing w:after="0"/>
        <w:ind w:right="-1135"/>
        <w:rPr>
          <w:szCs w:val="24"/>
        </w:rPr>
      </w:pPr>
      <w:r>
        <w:rPr>
          <w:szCs w:val="24"/>
        </w:rPr>
        <w:t>Firmado: _____________________</w:t>
      </w:r>
    </w:p>
    <w:sectPr w:rsidR="009637F0" w:rsidRPr="00217D2C" w:rsidSect="00BD6732">
      <w:headerReference w:type="even" r:id="rId9"/>
      <w:headerReference w:type="default" r:id="rId10"/>
      <w:footerReference w:type="even" r:id="rId11"/>
      <w:footerReference w:type="default" r:id="rId12"/>
      <w:headerReference w:type="first" r:id="rId13"/>
      <w:footerReference w:type="first" r:id="rId14"/>
      <w:pgSz w:w="11906" w:h="16838"/>
      <w:pgMar w:top="2524" w:right="849" w:bottom="1418" w:left="1701" w:header="709" w:footer="139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AAF6A" w14:textId="77777777" w:rsidR="00BF51C4" w:rsidRDefault="00BF51C4" w:rsidP="00EE7AD5">
      <w:pPr>
        <w:spacing w:after="0" w:line="240" w:lineRule="auto"/>
      </w:pPr>
      <w:r>
        <w:separator/>
      </w:r>
    </w:p>
  </w:endnote>
  <w:endnote w:type="continuationSeparator" w:id="0">
    <w:p w14:paraId="6A8E3F79" w14:textId="77777777" w:rsidR="00BF51C4" w:rsidRDefault="00BF51C4" w:rsidP="00EE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Futura MdCn BT">
    <w:altName w:val="Athelas Italic"/>
    <w:charset w:val="00"/>
    <w:family w:val="swiss"/>
    <w:pitch w:val="variable"/>
    <w:sig w:usb0="00000087" w:usb1="00000000" w:usb2="00000000" w:usb3="00000000" w:csb0="0000001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CF4ACD" w14:textId="77777777" w:rsidR="00346A9E" w:rsidRDefault="00346A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6A32E1" w14:textId="77777777" w:rsidR="00BF51C4" w:rsidRDefault="00346A9E">
    <w:pPr>
      <w:pStyle w:val="Footer"/>
    </w:pPr>
    <w:r>
      <w:rPr>
        <w:noProof/>
      </w:rPr>
      <w:pict w14:anchorId="6EF9E456">
        <v:shapetype id="_x0000_t202" coordsize="21600,21600" o:spt="202" path="m0,0l0,21600,21600,21600,21600,0xe">
          <v:stroke joinstyle="miter"/>
          <v:path gradientshapeok="t" o:connecttype="rect"/>
        </v:shapetype>
        <v:shape id="_x0000_s2050" type="#_x0000_t202" style="position:absolute;margin-left:-18pt;margin-top:6.5pt;width:481.05pt;height:47.5pt;z-index:251656192;mso-height-percent:200;mso-height-percent:200;mso-width-relative:margin;mso-height-relative:margin" stroked="f">
          <v:textbox style="mso-next-textbox:#_x0000_s2050;mso-fit-shape-to-text:t">
            <w:txbxContent>
              <w:p w14:paraId="038EC3FD" w14:textId="77777777" w:rsidR="00BF51C4" w:rsidRPr="009A26E8" w:rsidRDefault="00BF51C4" w:rsidP="00894451">
                <w:pPr>
                  <w:spacing w:after="0" w:line="240" w:lineRule="auto"/>
                  <w:jc w:val="center"/>
                  <w:rPr>
                    <w:b/>
                    <w:i/>
                    <w:color w:val="002060"/>
                  </w:rPr>
                </w:pPr>
                <w:r w:rsidRPr="009A26E8">
                  <w:rPr>
                    <w:b/>
                    <w:i/>
                    <w:color w:val="002060"/>
                  </w:rPr>
                  <w:t xml:space="preserve"> </w:t>
                </w:r>
                <w:r w:rsidRPr="009A26E8">
                  <w:rPr>
                    <w:b/>
                    <w:i/>
                    <w:color w:val="002060"/>
                  </w:rPr>
                  <w:t>Cantabria 20, 28830 San Fernando de Henares (Madrid).</w:t>
                </w:r>
              </w:p>
              <w:p w14:paraId="17018087" w14:textId="77777777" w:rsidR="00BF51C4" w:rsidRPr="009A26E8" w:rsidRDefault="00BF51C4" w:rsidP="00894451">
                <w:pPr>
                  <w:spacing w:after="0" w:line="240" w:lineRule="auto"/>
                  <w:jc w:val="center"/>
                  <w:rPr>
                    <w:b/>
                    <w:i/>
                    <w:color w:val="002060"/>
                  </w:rPr>
                </w:pPr>
                <w:r w:rsidRPr="009A26E8">
                  <w:rPr>
                    <w:b/>
                    <w:i/>
                    <w:color w:val="002060"/>
                  </w:rPr>
                  <w:t>Tel.: 639 123 084  – Fax: 91 673 5232 – e-mail: info@</w:t>
                </w:r>
                <w:r w:rsidR="00346A9E">
                  <w:rPr>
                    <w:b/>
                    <w:i/>
                    <w:color w:val="002060"/>
                  </w:rPr>
                  <w:t>aaa</w:t>
                </w:r>
                <w:r w:rsidRPr="009A26E8">
                  <w:rPr>
                    <w:b/>
                    <w:i/>
                    <w:color w:val="002060"/>
                  </w:rPr>
                  <w:t>pilartetuan.com</w:t>
                </w:r>
              </w:p>
              <w:p w14:paraId="2FAC76B0" w14:textId="77777777" w:rsidR="00BF51C4" w:rsidRPr="009A26E8" w:rsidRDefault="00BF51C4" w:rsidP="00894451">
                <w:pPr>
                  <w:spacing w:after="0" w:line="240" w:lineRule="auto"/>
                  <w:jc w:val="center"/>
                  <w:rPr>
                    <w:b/>
                    <w:i/>
                    <w:color w:val="002060"/>
                  </w:rPr>
                </w:pPr>
                <w:r w:rsidRPr="009A26E8">
                  <w:rPr>
                    <w:b/>
                    <w:i/>
                    <w:color w:val="002060"/>
                  </w:rPr>
                  <w:t>www.</w:t>
                </w:r>
                <w:r w:rsidR="00346A9E">
                  <w:rPr>
                    <w:b/>
                    <w:i/>
                    <w:color w:val="002060"/>
                  </w:rPr>
                  <w:t>aaa</w:t>
                </w:r>
                <w:r w:rsidRPr="009A26E8">
                  <w:rPr>
                    <w:b/>
                    <w:i/>
                    <w:color w:val="002060"/>
                  </w:rPr>
                  <w:t>pilartetuan.com – www.facebook.com/PilaristasTetuan - @</w:t>
                </w:r>
                <w:proofErr w:type="spellStart"/>
                <w:r w:rsidRPr="009A26E8">
                  <w:rPr>
                    <w:b/>
                    <w:i/>
                    <w:color w:val="002060"/>
                  </w:rPr>
                  <w:t>Pilartetuan</w:t>
                </w:r>
                <w:proofErr w:type="spellEnd"/>
              </w:p>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0B0B3D" w14:textId="77777777" w:rsidR="00346A9E" w:rsidRDefault="00346A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F2E38" w14:textId="77777777" w:rsidR="00BF51C4" w:rsidRDefault="00BF51C4" w:rsidP="00EE7AD5">
      <w:pPr>
        <w:spacing w:after="0" w:line="240" w:lineRule="auto"/>
      </w:pPr>
      <w:r>
        <w:separator/>
      </w:r>
    </w:p>
  </w:footnote>
  <w:footnote w:type="continuationSeparator" w:id="0">
    <w:p w14:paraId="13BE5D93" w14:textId="77777777" w:rsidR="00BF51C4" w:rsidRDefault="00BF51C4" w:rsidP="00EE7A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7EF729" w14:textId="77777777" w:rsidR="00346A9E" w:rsidRDefault="00346A9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10D287" w14:textId="77777777" w:rsidR="00BF51C4" w:rsidRDefault="00346A9E" w:rsidP="00EE7AD5">
    <w:pPr>
      <w:pStyle w:val="Header"/>
      <w:jc w:val="right"/>
    </w:pPr>
    <w:bookmarkStart w:id="0" w:name="_GoBack"/>
    <w:bookmarkEnd w:id="0"/>
    <w:r>
      <w:rPr>
        <w:noProof/>
        <w:lang w:eastAsia="es-ES"/>
      </w:rPr>
      <w:pict w14:anchorId="37E654CB">
        <v:shapetype id="_x0000_t202" coordsize="21600,21600" o:spt="202" path="m0,0l0,21600,21600,21600,21600,0xe">
          <v:stroke joinstyle="miter"/>
          <v:path gradientshapeok="t" o:connecttype="rect"/>
        </v:shapetype>
        <v:shape id="_x0000_s2059" type="#_x0000_t202" style="position:absolute;left:0;text-align:left;margin-left:-67.05pt;margin-top:-24pt;width:95.45pt;height:100.95pt;z-index:251659264;mso-wrap-style:none;mso-width-relative:margin;mso-height-relative:margin" stroked="f">
          <v:textbox style="mso-next-textbox:#_x0000_s2059;mso-fit-shape-to-text:t">
            <w:txbxContent>
              <w:p w14:paraId="03B9AF0E" w14:textId="77777777" w:rsidR="00BF51C4" w:rsidRDefault="00BF51C4" w:rsidP="00F258C8">
                <w:pPr>
                  <w:jc w:val="center"/>
                </w:pPr>
                <w:r>
                  <w:rPr>
                    <w:noProof/>
                    <w:lang w:val="en-US"/>
                  </w:rPr>
                  <w:drawing>
                    <wp:inline distT="0" distB="0" distL="0" distR="0" wp14:anchorId="3600724D" wp14:editId="4A2DBF80">
                      <wp:extent cx="1000125" cy="1038225"/>
                      <wp:effectExtent l="19050" t="0" r="9525"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1000125" cy="1038225"/>
                              </a:xfrm>
                              <a:prstGeom prst="rect">
                                <a:avLst/>
                              </a:prstGeom>
                              <a:noFill/>
                              <a:ln w="9525">
                                <a:noFill/>
                                <a:miter lim="800000"/>
                                <a:headEnd/>
                                <a:tailEnd/>
                              </a:ln>
                            </pic:spPr>
                          </pic:pic>
                        </a:graphicData>
                      </a:graphic>
                    </wp:inline>
                  </w:drawing>
                </w:r>
              </w:p>
            </w:txbxContent>
          </v:textbox>
        </v:shape>
      </w:pict>
    </w:r>
    <w:r>
      <w:rPr>
        <w:noProof/>
      </w:rPr>
      <w:pict w14:anchorId="1A4FB32F">
        <v:shape id="_x0000_s2054" type="#_x0000_t202" style="position:absolute;left:0;text-align:left;margin-left:33.2pt;margin-top:-11.6pt;width:376pt;height:94.5pt;z-index:251657216;mso-height-percent:200;mso-height-percent:200;mso-width-relative:margin;mso-height-relative:margin" stroked="f">
          <v:textbox style="mso-fit-shape-to-text:t">
            <w:txbxContent>
              <w:p w14:paraId="38574B80" w14:textId="77777777" w:rsidR="00BF51C4" w:rsidRPr="00B94C2E" w:rsidRDefault="00BF51C4" w:rsidP="00ED19D0">
                <w:pPr>
                  <w:jc w:val="center"/>
                  <w:rPr>
                    <w:rFonts w:ascii="Futura MdCn BT" w:hAnsi="Futura MdCn BT"/>
                    <w:b/>
                    <w:color w:val="002060"/>
                    <w:sz w:val="40"/>
                    <w:szCs w:val="40"/>
                  </w:rPr>
                </w:pPr>
                <w:r w:rsidRPr="00B94C2E">
                  <w:rPr>
                    <w:rFonts w:ascii="Futura MdCn BT" w:hAnsi="Futura MdCn BT"/>
                    <w:b/>
                    <w:color w:val="002060"/>
                    <w:sz w:val="40"/>
                    <w:szCs w:val="40"/>
                  </w:rPr>
                  <w:t>Asociación de Antiguos Alumnos del Colegio Marianista Nuestra Señora del Pilar de Tetuán-Marruecos.</w:t>
                </w:r>
              </w:p>
            </w:txbxContent>
          </v:textbox>
        </v:shape>
      </w:pict>
    </w:r>
    <w:r>
      <w:rPr>
        <w:noProof/>
      </w:rPr>
      <w:pict w14:anchorId="7E99D7D4">
        <v:shape id="_x0000_s2055" type="#_x0000_t202" style="position:absolute;left:0;text-align:left;margin-left:415.7pt;margin-top:-28.1pt;width:81.95pt;height:130.2pt;z-index:251658240;mso-wrap-style:none;mso-width-relative:margin;mso-height-relative:margin" stroked="f">
          <v:textbox style="mso-fit-shape-to-text:t">
            <w:txbxContent>
              <w:p w14:paraId="57F007A4" w14:textId="77777777" w:rsidR="00BF51C4" w:rsidRDefault="00BF51C4">
                <w:r>
                  <w:rPr>
                    <w:noProof/>
                    <w:lang w:val="en-US"/>
                  </w:rPr>
                  <w:drawing>
                    <wp:inline distT="0" distB="0" distL="0" distR="0" wp14:anchorId="58186EEF" wp14:editId="3C64B412">
                      <wp:extent cx="838200" cy="1409700"/>
                      <wp:effectExtent l="19050" t="0" r="0" b="0"/>
                      <wp:docPr id="4" name="Imagen 4" descr="nuevo logo asoci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evo logo asociacion"/>
                              <pic:cNvPicPr>
                                <a:picLocks noChangeAspect="1" noChangeArrowheads="1"/>
                              </pic:cNvPicPr>
                            </pic:nvPicPr>
                            <pic:blipFill>
                              <a:blip r:embed="rId2"/>
                              <a:srcRect/>
                              <a:stretch>
                                <a:fillRect/>
                              </a:stretch>
                            </pic:blipFill>
                            <pic:spPr bwMode="auto">
                              <a:xfrm>
                                <a:off x="0" y="0"/>
                                <a:ext cx="838200" cy="1409700"/>
                              </a:xfrm>
                              <a:prstGeom prst="rect">
                                <a:avLst/>
                              </a:prstGeom>
                              <a:noFill/>
                              <a:ln w="9525">
                                <a:noFill/>
                                <a:miter lim="800000"/>
                                <a:headEnd/>
                                <a:tailEnd/>
                              </a:ln>
                            </pic:spPr>
                          </pic:pic>
                        </a:graphicData>
                      </a:graphic>
                    </wp:inline>
                  </w:drawing>
                </w:r>
              </w:p>
            </w:txbxContent>
          </v:textbox>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6B9CAA" w14:textId="77777777" w:rsidR="00346A9E" w:rsidRDefault="00346A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05457"/>
    <w:multiLevelType w:val="multilevel"/>
    <w:tmpl w:val="8CA2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93F3A"/>
    <w:multiLevelType w:val="hybridMultilevel"/>
    <w:tmpl w:val="AD984C8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F966C17"/>
    <w:multiLevelType w:val="hybridMultilevel"/>
    <w:tmpl w:val="FA96E2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4983572"/>
    <w:multiLevelType w:val="multilevel"/>
    <w:tmpl w:val="0CDC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BF08DE"/>
    <w:multiLevelType w:val="hybridMultilevel"/>
    <w:tmpl w:val="AD46DE0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mailMerge>
    <w:mainDocumentType w:val="formLetters"/>
    <w:dataType w:val="textFile"/>
    <w:activeRecord w:val="-1"/>
  </w:mailMerge>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00CE5"/>
    <w:rsid w:val="00011694"/>
    <w:rsid w:val="000A5825"/>
    <w:rsid w:val="000C13A2"/>
    <w:rsid w:val="000E503E"/>
    <w:rsid w:val="00105D6F"/>
    <w:rsid w:val="001066E9"/>
    <w:rsid w:val="001242F6"/>
    <w:rsid w:val="00164378"/>
    <w:rsid w:val="0018689F"/>
    <w:rsid w:val="0019776E"/>
    <w:rsid w:val="001A32AA"/>
    <w:rsid w:val="001A3A8E"/>
    <w:rsid w:val="001E72F9"/>
    <w:rsid w:val="001F518E"/>
    <w:rsid w:val="00217D2C"/>
    <w:rsid w:val="00221CEC"/>
    <w:rsid w:val="00234F6E"/>
    <w:rsid w:val="002408A8"/>
    <w:rsid w:val="002B1A40"/>
    <w:rsid w:val="002B3CFC"/>
    <w:rsid w:val="00312E57"/>
    <w:rsid w:val="00315D85"/>
    <w:rsid w:val="00327A98"/>
    <w:rsid w:val="00346A9E"/>
    <w:rsid w:val="0037072F"/>
    <w:rsid w:val="003B7ADD"/>
    <w:rsid w:val="003D4A84"/>
    <w:rsid w:val="003E4C1C"/>
    <w:rsid w:val="00427E59"/>
    <w:rsid w:val="004444A0"/>
    <w:rsid w:val="00444B9B"/>
    <w:rsid w:val="004531FF"/>
    <w:rsid w:val="00461A1D"/>
    <w:rsid w:val="00461C2F"/>
    <w:rsid w:val="00467AA8"/>
    <w:rsid w:val="00472ED2"/>
    <w:rsid w:val="0047747C"/>
    <w:rsid w:val="004E63B3"/>
    <w:rsid w:val="005143F5"/>
    <w:rsid w:val="005509E7"/>
    <w:rsid w:val="00576D9E"/>
    <w:rsid w:val="005A211C"/>
    <w:rsid w:val="005A77B6"/>
    <w:rsid w:val="005C5F2D"/>
    <w:rsid w:val="005C7221"/>
    <w:rsid w:val="005F6315"/>
    <w:rsid w:val="00621DD5"/>
    <w:rsid w:val="006328B1"/>
    <w:rsid w:val="00666853"/>
    <w:rsid w:val="00692D51"/>
    <w:rsid w:val="00694DBF"/>
    <w:rsid w:val="006C0B55"/>
    <w:rsid w:val="006C7FB6"/>
    <w:rsid w:val="006D1CFD"/>
    <w:rsid w:val="006E6EAF"/>
    <w:rsid w:val="0072491E"/>
    <w:rsid w:val="007A7612"/>
    <w:rsid w:val="00820378"/>
    <w:rsid w:val="0084220E"/>
    <w:rsid w:val="00894451"/>
    <w:rsid w:val="008B5EFB"/>
    <w:rsid w:val="008F2BED"/>
    <w:rsid w:val="008F6FBD"/>
    <w:rsid w:val="00922E95"/>
    <w:rsid w:val="0092376E"/>
    <w:rsid w:val="00961ECE"/>
    <w:rsid w:val="009637F0"/>
    <w:rsid w:val="0097773B"/>
    <w:rsid w:val="009A26E8"/>
    <w:rsid w:val="009D3C0A"/>
    <w:rsid w:val="009F57F8"/>
    <w:rsid w:val="00A00CE5"/>
    <w:rsid w:val="00A27B99"/>
    <w:rsid w:val="00A414D7"/>
    <w:rsid w:val="00AB1583"/>
    <w:rsid w:val="00AD26A2"/>
    <w:rsid w:val="00B260BB"/>
    <w:rsid w:val="00B652FF"/>
    <w:rsid w:val="00B94C2E"/>
    <w:rsid w:val="00BA153F"/>
    <w:rsid w:val="00BA4087"/>
    <w:rsid w:val="00BA6555"/>
    <w:rsid w:val="00BD6732"/>
    <w:rsid w:val="00BF51C4"/>
    <w:rsid w:val="00C34693"/>
    <w:rsid w:val="00C36759"/>
    <w:rsid w:val="00C92DED"/>
    <w:rsid w:val="00CF6988"/>
    <w:rsid w:val="00D56258"/>
    <w:rsid w:val="00D718E6"/>
    <w:rsid w:val="00DA220C"/>
    <w:rsid w:val="00DB77EE"/>
    <w:rsid w:val="00E25359"/>
    <w:rsid w:val="00E628BF"/>
    <w:rsid w:val="00E655E0"/>
    <w:rsid w:val="00E75A46"/>
    <w:rsid w:val="00E75DE8"/>
    <w:rsid w:val="00E806E3"/>
    <w:rsid w:val="00EA2D07"/>
    <w:rsid w:val="00ED19D0"/>
    <w:rsid w:val="00ED519F"/>
    <w:rsid w:val="00EE7AD5"/>
    <w:rsid w:val="00F2072A"/>
    <w:rsid w:val="00F22743"/>
    <w:rsid w:val="00F258C8"/>
    <w:rsid w:val="00F42F74"/>
    <w:rsid w:val="00FB413D"/>
    <w:rsid w:val="00FF4485"/>
    <w:rsid w:val="00FF6DC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4D87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BE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AD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E7AD5"/>
    <w:rPr>
      <w:rFonts w:ascii="Tahoma" w:hAnsi="Tahoma" w:cs="Tahoma"/>
      <w:sz w:val="16"/>
      <w:szCs w:val="16"/>
    </w:rPr>
  </w:style>
  <w:style w:type="paragraph" w:styleId="Header">
    <w:name w:val="header"/>
    <w:basedOn w:val="Normal"/>
    <w:link w:val="HeaderChar"/>
    <w:uiPriority w:val="99"/>
    <w:unhideWhenUsed/>
    <w:rsid w:val="00EE7AD5"/>
    <w:pPr>
      <w:tabs>
        <w:tab w:val="center" w:pos="4252"/>
        <w:tab w:val="right" w:pos="8504"/>
      </w:tabs>
      <w:spacing w:after="0" w:line="240" w:lineRule="auto"/>
    </w:pPr>
  </w:style>
  <w:style w:type="character" w:customStyle="1" w:styleId="HeaderChar">
    <w:name w:val="Header Char"/>
    <w:basedOn w:val="DefaultParagraphFont"/>
    <w:link w:val="Header"/>
    <w:uiPriority w:val="99"/>
    <w:rsid w:val="00EE7AD5"/>
  </w:style>
  <w:style w:type="paragraph" w:styleId="Footer">
    <w:name w:val="footer"/>
    <w:basedOn w:val="Normal"/>
    <w:link w:val="FooterChar"/>
    <w:uiPriority w:val="99"/>
    <w:unhideWhenUsed/>
    <w:rsid w:val="00EE7AD5"/>
    <w:pPr>
      <w:tabs>
        <w:tab w:val="center" w:pos="4252"/>
        <w:tab w:val="right" w:pos="8504"/>
      </w:tabs>
      <w:spacing w:after="0" w:line="240" w:lineRule="auto"/>
    </w:pPr>
  </w:style>
  <w:style w:type="character" w:customStyle="1" w:styleId="FooterChar">
    <w:name w:val="Footer Char"/>
    <w:basedOn w:val="DefaultParagraphFont"/>
    <w:link w:val="Footer"/>
    <w:uiPriority w:val="99"/>
    <w:rsid w:val="00EE7AD5"/>
  </w:style>
  <w:style w:type="table" w:styleId="TableGrid">
    <w:name w:val="Table Grid"/>
    <w:basedOn w:val="TableNormal"/>
    <w:uiPriority w:val="59"/>
    <w:rsid w:val="00EE7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E7AD5"/>
    <w:rPr>
      <w:color w:val="0000FF"/>
      <w:u w:val="single"/>
    </w:rPr>
  </w:style>
  <w:style w:type="character" w:customStyle="1" w:styleId="dato-1">
    <w:name w:val="dato-1"/>
    <w:basedOn w:val="DefaultParagraphFont"/>
    <w:rsid w:val="00EE7AD5"/>
  </w:style>
  <w:style w:type="character" w:customStyle="1" w:styleId="apple-converted-space">
    <w:name w:val="apple-converted-space"/>
    <w:basedOn w:val="DefaultParagraphFont"/>
    <w:rsid w:val="00EE7AD5"/>
  </w:style>
  <w:style w:type="paragraph" w:styleId="NormalWeb">
    <w:name w:val="Normal (Web)"/>
    <w:basedOn w:val="Normal"/>
    <w:uiPriority w:val="99"/>
    <w:semiHidden/>
    <w:unhideWhenUsed/>
    <w:rsid w:val="00217D2C"/>
    <w:pPr>
      <w:spacing w:before="100" w:beforeAutospacing="1" w:after="100" w:afterAutospacing="1" w:line="240" w:lineRule="auto"/>
    </w:pPr>
    <w:rPr>
      <w:rFonts w:ascii="Times New Roman" w:eastAsia="Times New Roman" w:hAnsi="Times New Roman"/>
      <w:sz w:val="24"/>
      <w:szCs w:val="24"/>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6345">
      <w:bodyDiv w:val="1"/>
      <w:marLeft w:val="0"/>
      <w:marRight w:val="0"/>
      <w:marTop w:val="0"/>
      <w:marBottom w:val="0"/>
      <w:divBdr>
        <w:top w:val="none" w:sz="0" w:space="0" w:color="auto"/>
        <w:left w:val="none" w:sz="0" w:space="0" w:color="auto"/>
        <w:bottom w:val="none" w:sz="0" w:space="0" w:color="auto"/>
        <w:right w:val="none" w:sz="0" w:space="0" w:color="auto"/>
      </w:divBdr>
    </w:div>
    <w:div w:id="466166541">
      <w:bodyDiv w:val="1"/>
      <w:marLeft w:val="0"/>
      <w:marRight w:val="0"/>
      <w:marTop w:val="0"/>
      <w:marBottom w:val="0"/>
      <w:divBdr>
        <w:top w:val="none" w:sz="0" w:space="0" w:color="auto"/>
        <w:left w:val="none" w:sz="0" w:space="0" w:color="auto"/>
        <w:bottom w:val="none" w:sz="0" w:space="0" w:color="auto"/>
        <w:right w:val="none" w:sz="0" w:space="0" w:color="auto"/>
      </w:divBdr>
    </w:div>
    <w:div w:id="565796551">
      <w:bodyDiv w:val="1"/>
      <w:marLeft w:val="0"/>
      <w:marRight w:val="0"/>
      <w:marTop w:val="0"/>
      <w:marBottom w:val="0"/>
      <w:divBdr>
        <w:top w:val="none" w:sz="0" w:space="0" w:color="auto"/>
        <w:left w:val="none" w:sz="0" w:space="0" w:color="auto"/>
        <w:bottom w:val="none" w:sz="0" w:space="0" w:color="auto"/>
        <w:right w:val="none" w:sz="0" w:space="0" w:color="auto"/>
      </w:divBdr>
      <w:divsChild>
        <w:div w:id="929697076">
          <w:marLeft w:val="154"/>
          <w:marRight w:val="0"/>
          <w:marTop w:val="0"/>
          <w:marBottom w:val="0"/>
          <w:divBdr>
            <w:top w:val="none" w:sz="0" w:space="0" w:color="auto"/>
            <w:left w:val="single" w:sz="6" w:space="8" w:color="FFFFFF"/>
            <w:bottom w:val="none" w:sz="0" w:space="0" w:color="auto"/>
            <w:right w:val="none" w:sz="0" w:space="0" w:color="auto"/>
          </w:divBdr>
        </w:div>
      </w:divsChild>
    </w:div>
    <w:div w:id="581834261">
      <w:bodyDiv w:val="1"/>
      <w:marLeft w:val="0"/>
      <w:marRight w:val="0"/>
      <w:marTop w:val="0"/>
      <w:marBottom w:val="0"/>
      <w:divBdr>
        <w:top w:val="none" w:sz="0" w:space="0" w:color="auto"/>
        <w:left w:val="none" w:sz="0" w:space="0" w:color="auto"/>
        <w:bottom w:val="none" w:sz="0" w:space="0" w:color="auto"/>
        <w:right w:val="none" w:sz="0" w:space="0" w:color="auto"/>
      </w:divBdr>
    </w:div>
    <w:div w:id="1046217936">
      <w:bodyDiv w:val="1"/>
      <w:marLeft w:val="0"/>
      <w:marRight w:val="0"/>
      <w:marTop w:val="0"/>
      <w:marBottom w:val="0"/>
      <w:divBdr>
        <w:top w:val="none" w:sz="0" w:space="0" w:color="auto"/>
        <w:left w:val="none" w:sz="0" w:space="0" w:color="auto"/>
        <w:bottom w:val="none" w:sz="0" w:space="0" w:color="auto"/>
        <w:right w:val="none" w:sz="0" w:space="0" w:color="auto"/>
      </w:divBdr>
    </w:div>
    <w:div w:id="1049306435">
      <w:bodyDiv w:val="1"/>
      <w:marLeft w:val="0"/>
      <w:marRight w:val="0"/>
      <w:marTop w:val="0"/>
      <w:marBottom w:val="0"/>
      <w:divBdr>
        <w:top w:val="none" w:sz="0" w:space="0" w:color="auto"/>
        <w:left w:val="none" w:sz="0" w:space="0" w:color="auto"/>
        <w:bottom w:val="none" w:sz="0" w:space="0" w:color="auto"/>
        <w:right w:val="none" w:sz="0" w:space="0" w:color="auto"/>
      </w:divBdr>
    </w:div>
    <w:div w:id="1153834653">
      <w:bodyDiv w:val="1"/>
      <w:marLeft w:val="0"/>
      <w:marRight w:val="0"/>
      <w:marTop w:val="0"/>
      <w:marBottom w:val="0"/>
      <w:divBdr>
        <w:top w:val="none" w:sz="0" w:space="0" w:color="auto"/>
        <w:left w:val="none" w:sz="0" w:space="0" w:color="auto"/>
        <w:bottom w:val="none" w:sz="0" w:space="0" w:color="auto"/>
        <w:right w:val="none" w:sz="0" w:space="0" w:color="auto"/>
      </w:divBdr>
    </w:div>
    <w:div w:id="1205869920">
      <w:bodyDiv w:val="1"/>
      <w:marLeft w:val="0"/>
      <w:marRight w:val="0"/>
      <w:marTop w:val="0"/>
      <w:marBottom w:val="0"/>
      <w:divBdr>
        <w:top w:val="none" w:sz="0" w:space="0" w:color="auto"/>
        <w:left w:val="none" w:sz="0" w:space="0" w:color="auto"/>
        <w:bottom w:val="none" w:sz="0" w:space="0" w:color="auto"/>
        <w:right w:val="none" w:sz="0" w:space="0" w:color="auto"/>
      </w:divBdr>
    </w:div>
    <w:div w:id="1290163156">
      <w:bodyDiv w:val="1"/>
      <w:marLeft w:val="0"/>
      <w:marRight w:val="0"/>
      <w:marTop w:val="0"/>
      <w:marBottom w:val="0"/>
      <w:divBdr>
        <w:top w:val="none" w:sz="0" w:space="0" w:color="auto"/>
        <w:left w:val="none" w:sz="0" w:space="0" w:color="auto"/>
        <w:bottom w:val="none" w:sz="0" w:space="0" w:color="auto"/>
        <w:right w:val="none" w:sz="0" w:space="0" w:color="auto"/>
      </w:divBdr>
    </w:div>
    <w:div w:id="1367102627">
      <w:bodyDiv w:val="1"/>
      <w:marLeft w:val="0"/>
      <w:marRight w:val="0"/>
      <w:marTop w:val="0"/>
      <w:marBottom w:val="0"/>
      <w:divBdr>
        <w:top w:val="none" w:sz="0" w:space="0" w:color="auto"/>
        <w:left w:val="none" w:sz="0" w:space="0" w:color="auto"/>
        <w:bottom w:val="none" w:sz="0" w:space="0" w:color="auto"/>
        <w:right w:val="none" w:sz="0" w:space="0" w:color="auto"/>
      </w:divBdr>
    </w:div>
    <w:div w:id="1946031933">
      <w:bodyDiv w:val="1"/>
      <w:marLeft w:val="0"/>
      <w:marRight w:val="0"/>
      <w:marTop w:val="0"/>
      <w:marBottom w:val="0"/>
      <w:divBdr>
        <w:top w:val="none" w:sz="0" w:space="0" w:color="auto"/>
        <w:left w:val="none" w:sz="0" w:space="0" w:color="auto"/>
        <w:bottom w:val="none" w:sz="0" w:space="0" w:color="auto"/>
        <w:right w:val="none" w:sz="0" w:space="0" w:color="auto"/>
      </w:divBdr>
    </w:div>
    <w:div w:id="2028866500">
      <w:bodyDiv w:val="1"/>
      <w:marLeft w:val="0"/>
      <w:marRight w:val="0"/>
      <w:marTop w:val="0"/>
      <w:marBottom w:val="0"/>
      <w:divBdr>
        <w:top w:val="none" w:sz="0" w:space="0" w:color="auto"/>
        <w:left w:val="none" w:sz="0" w:space="0" w:color="auto"/>
        <w:bottom w:val="none" w:sz="0" w:space="0" w:color="auto"/>
        <w:right w:val="none" w:sz="0" w:space="0" w:color="auto"/>
      </w:divBdr>
      <w:divsChild>
        <w:div w:id="1858304045">
          <w:marLeft w:val="154"/>
          <w:marRight w:val="0"/>
          <w:marTop w:val="0"/>
          <w:marBottom w:val="0"/>
          <w:divBdr>
            <w:top w:val="none" w:sz="0" w:space="0" w:color="auto"/>
            <w:left w:val="single" w:sz="6" w:space="8" w:color="FFFFFF"/>
            <w:bottom w:val="none" w:sz="0" w:space="0" w:color="auto"/>
            <w:right w:val="none" w:sz="0" w:space="0" w:color="auto"/>
          </w:divBdr>
        </w:div>
      </w:divsChild>
    </w:div>
    <w:div w:id="20799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Escritorio\Pilaristas%20de%20Tetuan\Identidad%20corporativa\Plantillas\Plantilla3.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725FD-46F6-0144-B501-7612EDC5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Settings\Administrador\Escritorio\Pilaristas de Tetuan\Identidad corporativa\Plantillas\Plantilla3.dotm</Template>
  <TotalTime>1</TotalTime>
  <Pages>1</Pages>
  <Words>140</Words>
  <Characters>801</Characters>
  <Application>Microsoft Macintosh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Vital Mantenimientos Integrales S</vt:lpstr>
    </vt:vector>
  </TitlesOfParts>
  <Company>Hewlett-Packard</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Mantenimientos Integrales S</dc:title>
  <dc:creator>.</dc:creator>
  <cp:lastModifiedBy>Natalia Armario</cp:lastModifiedBy>
  <cp:revision>3</cp:revision>
  <cp:lastPrinted>2015-05-26T18:25:00Z</cp:lastPrinted>
  <dcterms:created xsi:type="dcterms:W3CDTF">2015-06-26T10:36:00Z</dcterms:created>
  <dcterms:modified xsi:type="dcterms:W3CDTF">2017-03-27T11:02:00Z</dcterms:modified>
</cp:coreProperties>
</file>